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48AFB1" w14:textId="77777777" w:rsidR="002728DA" w:rsidRDefault="000533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D967CF" wp14:editId="7A705606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360930" cy="942975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1549" w14:textId="77777777" w:rsidR="002A1540" w:rsidRPr="002728DA" w:rsidRDefault="00AE01AE" w:rsidP="002728DA">
                            <w:pPr>
                              <w:pStyle w:val="NoSpacing"/>
                              <w:jc w:val="right"/>
                              <w:rPr>
                                <w:b/>
                                <w:color w:val="833C0B" w:themeColor="accent2" w:themeShade="80"/>
                              </w:rPr>
                            </w:pPr>
                            <w:r w:rsidRPr="002728DA">
                              <w:rPr>
                                <w:b/>
                                <w:color w:val="833C0B" w:themeColor="accent2" w:themeShade="80"/>
                              </w:rPr>
                              <w:t xml:space="preserve">Conservation </w:t>
                            </w:r>
                            <w:r w:rsidR="00047BC7">
                              <w:rPr>
                                <w:b/>
                                <w:color w:val="833C0B" w:themeColor="accent2" w:themeShade="80"/>
                              </w:rPr>
                              <w:t>and Development</w:t>
                            </w:r>
                          </w:p>
                          <w:p w14:paraId="5E4875C6" w14:textId="77777777" w:rsidR="00AE01AE" w:rsidRPr="002728DA" w:rsidRDefault="00AE01AE" w:rsidP="002728DA">
                            <w:pPr>
                              <w:pStyle w:val="NoSpacing"/>
                              <w:jc w:val="right"/>
                              <w:rPr>
                                <w:color w:val="833C0B" w:themeColor="accent2" w:themeShade="80"/>
                              </w:rPr>
                            </w:pPr>
                            <w:r w:rsidRPr="002728DA">
                              <w:rPr>
                                <w:color w:val="833C0B" w:themeColor="accent2" w:themeShade="80"/>
                              </w:rPr>
                              <w:t xml:space="preserve">4 Boltwood Avenue </w:t>
                            </w:r>
                          </w:p>
                          <w:p w14:paraId="1CDB081F" w14:textId="77777777" w:rsidR="00AE01AE" w:rsidRPr="002728DA" w:rsidRDefault="00AE01AE" w:rsidP="002728DA">
                            <w:pPr>
                              <w:pStyle w:val="NoSpacing"/>
                              <w:jc w:val="right"/>
                              <w:rPr>
                                <w:color w:val="833C0B" w:themeColor="accent2" w:themeShade="80"/>
                              </w:rPr>
                            </w:pPr>
                            <w:r w:rsidRPr="002728DA">
                              <w:rPr>
                                <w:color w:val="833C0B" w:themeColor="accent2" w:themeShade="80"/>
                              </w:rPr>
                              <w:t>Amherst, MA 01002</w:t>
                            </w:r>
                          </w:p>
                          <w:p w14:paraId="19D342EA" w14:textId="77777777" w:rsidR="002A1540" w:rsidRPr="000533AD" w:rsidRDefault="00AE01AE" w:rsidP="000533AD">
                            <w:pPr>
                              <w:jc w:val="right"/>
                              <w:rPr>
                                <w:rFonts w:ascii="Cambria" w:hAnsi="Cambria"/>
                                <w:color w:val="600000"/>
                                <w:sz w:val="20"/>
                                <w:szCs w:val="20"/>
                              </w:rPr>
                            </w:pPr>
                            <w:r w:rsidRPr="000533AD">
                              <w:rPr>
                                <w:rFonts w:ascii="Cambria" w:hAnsi="Cambria"/>
                                <w:color w:val="600000"/>
                                <w:sz w:val="20"/>
                                <w:szCs w:val="20"/>
                              </w:rPr>
                              <w:t>(413) 259-3045</w:t>
                            </w:r>
                          </w:p>
                          <w:p w14:paraId="58BAC095" w14:textId="77777777" w:rsidR="002A1540" w:rsidRPr="000533AD" w:rsidRDefault="00AE01AE" w:rsidP="000533AD">
                            <w:pPr>
                              <w:jc w:val="right"/>
                              <w:rPr>
                                <w:rFonts w:ascii="Cambria" w:hAnsi="Cambria"/>
                                <w:color w:val="600000"/>
                                <w:sz w:val="20"/>
                                <w:szCs w:val="20"/>
                              </w:rPr>
                            </w:pPr>
                            <w:r w:rsidRPr="000533AD">
                              <w:rPr>
                                <w:rFonts w:ascii="Cambria" w:hAnsi="Cambria"/>
                                <w:color w:val="600000"/>
                                <w:sz w:val="20"/>
                                <w:szCs w:val="20"/>
                              </w:rPr>
                              <w:t>conservation</w:t>
                            </w:r>
                            <w:r w:rsidR="002A1540" w:rsidRPr="000533AD">
                              <w:rPr>
                                <w:rFonts w:ascii="Cambria" w:hAnsi="Cambria"/>
                                <w:color w:val="600000"/>
                                <w:sz w:val="20"/>
                                <w:szCs w:val="20"/>
                              </w:rPr>
                              <w:t>@amherstma.gov</w:t>
                            </w:r>
                          </w:p>
                          <w:p w14:paraId="0F7AE91A" w14:textId="77777777" w:rsidR="002A1540" w:rsidRPr="002A1540" w:rsidRDefault="002A1540" w:rsidP="002A1540">
                            <w:pPr>
                              <w:rPr>
                                <w:rFonts w:ascii="Optima" w:hAnsi="Optima"/>
                                <w:color w:val="6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7D96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1.25pt;width:185.9pt;height:74.25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Wt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" stroked="f">
                <v:textbox>
                  <w:txbxContent>
                    <w:p w14:paraId="49871549" w14:textId="77777777" w:rsidR="002A1540" w:rsidRPr="002728DA" w:rsidRDefault="00AE01AE" w:rsidP="002728DA">
                      <w:pPr>
                        <w:pStyle w:val="NoSpacing"/>
                        <w:jc w:val="right"/>
                        <w:rPr>
                          <w:b/>
                          <w:color w:val="833C0B" w:themeColor="accent2" w:themeShade="80"/>
                        </w:rPr>
                      </w:pPr>
                      <w:r w:rsidRPr="002728DA">
                        <w:rPr>
                          <w:b/>
                          <w:color w:val="833C0B" w:themeColor="accent2" w:themeShade="80"/>
                        </w:rPr>
                        <w:t xml:space="preserve">Conservation </w:t>
                      </w:r>
                      <w:r w:rsidR="00047BC7">
                        <w:rPr>
                          <w:b/>
                          <w:color w:val="833C0B" w:themeColor="accent2" w:themeShade="80"/>
                        </w:rPr>
                        <w:t>and Development</w:t>
                      </w:r>
                    </w:p>
                    <w:p w14:paraId="5E4875C6" w14:textId="77777777" w:rsidR="00AE01AE" w:rsidRPr="002728DA" w:rsidRDefault="00AE01AE" w:rsidP="002728DA">
                      <w:pPr>
                        <w:pStyle w:val="NoSpacing"/>
                        <w:jc w:val="right"/>
                        <w:rPr>
                          <w:color w:val="833C0B" w:themeColor="accent2" w:themeShade="80"/>
                        </w:rPr>
                      </w:pPr>
                      <w:r w:rsidRPr="002728DA">
                        <w:rPr>
                          <w:color w:val="833C0B" w:themeColor="accent2" w:themeShade="80"/>
                        </w:rPr>
                        <w:t xml:space="preserve">4 Boltwood Avenue </w:t>
                      </w:r>
                    </w:p>
                    <w:p w14:paraId="1CDB081F" w14:textId="77777777" w:rsidR="00AE01AE" w:rsidRPr="002728DA" w:rsidRDefault="00AE01AE" w:rsidP="002728DA">
                      <w:pPr>
                        <w:pStyle w:val="NoSpacing"/>
                        <w:jc w:val="right"/>
                        <w:rPr>
                          <w:color w:val="833C0B" w:themeColor="accent2" w:themeShade="80"/>
                        </w:rPr>
                      </w:pPr>
                      <w:r w:rsidRPr="002728DA">
                        <w:rPr>
                          <w:color w:val="833C0B" w:themeColor="accent2" w:themeShade="80"/>
                        </w:rPr>
                        <w:t>Amherst, MA 01002</w:t>
                      </w:r>
                    </w:p>
                    <w:p w14:paraId="19D342EA" w14:textId="77777777" w:rsidR="002A1540" w:rsidRPr="000533AD" w:rsidRDefault="00AE01AE" w:rsidP="000533AD">
                      <w:pPr>
                        <w:jc w:val="right"/>
                        <w:rPr>
                          <w:rFonts w:ascii="Cambria" w:hAnsi="Cambria"/>
                          <w:color w:val="600000"/>
                          <w:sz w:val="20"/>
                          <w:szCs w:val="20"/>
                        </w:rPr>
                      </w:pPr>
                      <w:r w:rsidRPr="000533AD">
                        <w:rPr>
                          <w:rFonts w:ascii="Cambria" w:hAnsi="Cambria"/>
                          <w:color w:val="600000"/>
                          <w:sz w:val="20"/>
                          <w:szCs w:val="20"/>
                        </w:rPr>
                        <w:t>(413) 259-3045</w:t>
                      </w:r>
                    </w:p>
                    <w:p w14:paraId="58BAC095" w14:textId="77777777" w:rsidR="002A1540" w:rsidRPr="000533AD" w:rsidRDefault="00AE01AE" w:rsidP="000533AD">
                      <w:pPr>
                        <w:jc w:val="right"/>
                        <w:rPr>
                          <w:rFonts w:ascii="Cambria" w:hAnsi="Cambria"/>
                          <w:color w:val="600000"/>
                          <w:sz w:val="20"/>
                          <w:szCs w:val="20"/>
                        </w:rPr>
                      </w:pPr>
                      <w:r w:rsidRPr="000533AD">
                        <w:rPr>
                          <w:rFonts w:ascii="Cambria" w:hAnsi="Cambria"/>
                          <w:color w:val="600000"/>
                          <w:sz w:val="20"/>
                          <w:szCs w:val="20"/>
                        </w:rPr>
                        <w:t>conservation</w:t>
                      </w:r>
                      <w:r w:rsidR="002A1540" w:rsidRPr="000533AD">
                        <w:rPr>
                          <w:rFonts w:ascii="Cambria" w:hAnsi="Cambria"/>
                          <w:color w:val="600000"/>
                          <w:sz w:val="20"/>
                          <w:szCs w:val="20"/>
                        </w:rPr>
                        <w:t>@amherstma.gov</w:t>
                      </w:r>
                    </w:p>
                    <w:p w14:paraId="0F7AE91A" w14:textId="77777777" w:rsidR="002A1540" w:rsidRPr="002A1540" w:rsidRDefault="002A1540" w:rsidP="002A1540">
                      <w:pPr>
                        <w:rPr>
                          <w:rFonts w:ascii="Optima" w:hAnsi="Optima"/>
                          <w:color w:val="6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7682">
        <w:rPr>
          <w:noProof/>
        </w:rPr>
        <w:drawing>
          <wp:anchor distT="0" distB="0" distL="114300" distR="114300" simplePos="0" relativeHeight="251658240" behindDoc="1" locked="0" layoutInCell="1" allowOverlap="1" wp14:anchorId="42A11E9D" wp14:editId="3A203F62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63817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536" y="21252"/>
                <wp:lineTo x="21536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 head t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91037" w14:textId="77777777" w:rsidR="00535599" w:rsidRPr="007E7CA4" w:rsidRDefault="00535599" w:rsidP="00535599">
      <w:pPr>
        <w:rPr>
          <w:rFonts w:ascii="Times New Roman" w:hAnsi="Times New Roman" w:cs="Times New Roman"/>
          <w:b/>
          <w:sz w:val="24"/>
          <w:szCs w:val="24"/>
        </w:rPr>
      </w:pPr>
    </w:p>
    <w:p w14:paraId="163FCB93" w14:textId="77777777" w:rsidR="00F771ED" w:rsidRDefault="00132954" w:rsidP="00F7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Valley Green Energy Working Group</w:t>
      </w:r>
    </w:p>
    <w:p w14:paraId="287185B8" w14:textId="163227BB" w:rsidR="00F771ED" w:rsidRPr="007E7CA4" w:rsidRDefault="00EC1919" w:rsidP="00F7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</w:t>
      </w:r>
      <w:r w:rsidR="007E291D">
        <w:rPr>
          <w:rFonts w:ascii="Times New Roman" w:hAnsi="Times New Roman" w:cs="Times New Roman"/>
          <w:b/>
          <w:sz w:val="28"/>
          <w:szCs w:val="28"/>
        </w:rPr>
        <w:t>,</w:t>
      </w:r>
      <w:r w:rsidR="00F771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August 4</w:t>
      </w:r>
      <w:r w:rsidR="007D2CD2">
        <w:rPr>
          <w:rFonts w:ascii="Times New Roman" w:hAnsi="Times New Roman" w:cs="Times New Roman"/>
          <w:b/>
          <w:sz w:val="28"/>
          <w:szCs w:val="28"/>
        </w:rPr>
        <w:t>,</w:t>
      </w:r>
      <w:r w:rsidR="001F3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1ED">
        <w:rPr>
          <w:rFonts w:ascii="Times New Roman" w:hAnsi="Times New Roman" w:cs="Times New Roman"/>
          <w:b/>
          <w:sz w:val="28"/>
          <w:szCs w:val="28"/>
        </w:rPr>
        <w:t>202</w:t>
      </w:r>
      <w:r w:rsidR="0085473D">
        <w:rPr>
          <w:rFonts w:ascii="Times New Roman" w:hAnsi="Times New Roman" w:cs="Times New Roman"/>
          <w:b/>
          <w:sz w:val="28"/>
          <w:szCs w:val="28"/>
        </w:rPr>
        <w:t>2</w:t>
      </w:r>
    </w:p>
    <w:p w14:paraId="413CB642" w14:textId="5FB0A89D" w:rsidR="00F771ED" w:rsidRDefault="00EC1919" w:rsidP="00EC1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9:00 AM</w:t>
      </w:r>
    </w:p>
    <w:p w14:paraId="17418739" w14:textId="77777777" w:rsidR="00EC1919" w:rsidRDefault="00EC1919" w:rsidP="00EC19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128E508" w14:textId="77777777" w:rsidR="00F771ED" w:rsidRPr="009B3E09" w:rsidRDefault="00F771ED" w:rsidP="00F771ED">
      <w:pPr>
        <w:pStyle w:val="PlainText"/>
        <w:rPr>
          <w:sz w:val="28"/>
          <w:szCs w:val="28"/>
        </w:rPr>
      </w:pPr>
      <w:r w:rsidRPr="001318D7">
        <w:rPr>
          <w:rFonts w:ascii="Times New Roman" w:hAnsi="Times New Roman" w:cs="Times New Roman"/>
          <w:b/>
          <w:i/>
          <w:sz w:val="28"/>
          <w:szCs w:val="28"/>
        </w:rPr>
        <w:t xml:space="preserve">Please note this a </w:t>
      </w:r>
      <w:r w:rsidRPr="001318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virtual </w:t>
      </w:r>
      <w:r w:rsidRPr="001318D7">
        <w:rPr>
          <w:rFonts w:ascii="Times New Roman" w:hAnsi="Times New Roman" w:cs="Times New Roman"/>
          <w:b/>
          <w:i/>
          <w:sz w:val="28"/>
          <w:szCs w:val="28"/>
        </w:rPr>
        <w:t xml:space="preserve">meeting and will be located at: </w:t>
      </w:r>
      <w:hyperlink r:id="rId8" w:history="1">
        <w:r w:rsidR="009B3E09" w:rsidRPr="009B3E09">
          <w:rPr>
            <w:rStyle w:val="Hyperlink"/>
            <w:sz w:val="28"/>
            <w:szCs w:val="28"/>
          </w:rPr>
          <w:t>https://amherstma.zoom.us/j/86453438570</w:t>
        </w:r>
      </w:hyperlink>
    </w:p>
    <w:p w14:paraId="28E742B1" w14:textId="77777777" w:rsidR="009B3E09" w:rsidRDefault="009B3E09" w:rsidP="00F771E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AF65186" w14:textId="77777777" w:rsidR="00F771ED" w:rsidRPr="00347CAD" w:rsidRDefault="00F771ED" w:rsidP="00F771ED">
      <w:pPr>
        <w:pStyle w:val="Plain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CAD">
        <w:rPr>
          <w:rFonts w:ascii="Times New Roman" w:hAnsi="Times New Roman" w:cs="Times New Roman"/>
          <w:b/>
          <w:sz w:val="28"/>
          <w:szCs w:val="28"/>
          <w:u w:val="single"/>
        </w:rPr>
        <w:t>To join from a PC, Mac, iPad, iPhone or Android device:</w:t>
      </w:r>
    </w:p>
    <w:p w14:paraId="66A2579F" w14:textId="77777777" w:rsidR="009B3E09" w:rsidRPr="009B3E09" w:rsidRDefault="00F771ED" w:rsidP="009B3E09">
      <w:pPr>
        <w:pStyle w:val="PlainText"/>
        <w:rPr>
          <w:sz w:val="28"/>
          <w:szCs w:val="28"/>
        </w:rPr>
      </w:pPr>
      <w:r w:rsidRPr="006B0680">
        <w:rPr>
          <w:rFonts w:ascii="Times New Roman" w:hAnsi="Times New Roman" w:cs="Times New Roman"/>
          <w:sz w:val="28"/>
          <w:szCs w:val="28"/>
        </w:rPr>
        <w:t xml:space="preserve">    Please click this URL to join. </w:t>
      </w:r>
      <w:hyperlink r:id="rId9" w:history="1">
        <w:r w:rsidR="009B3E09" w:rsidRPr="009B3E09">
          <w:rPr>
            <w:rStyle w:val="Hyperlink"/>
            <w:sz w:val="28"/>
            <w:szCs w:val="28"/>
          </w:rPr>
          <w:t>https://amherstma.zoom.us/j/86453438570</w:t>
        </w:r>
      </w:hyperlink>
    </w:p>
    <w:p w14:paraId="7D0855B6" w14:textId="77777777" w:rsidR="00F771ED" w:rsidRPr="006B0680" w:rsidRDefault="00F771ED" w:rsidP="00F771E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3CD16FC" w14:textId="77777777" w:rsidR="00F771ED" w:rsidRPr="00347CAD" w:rsidRDefault="00F771ED" w:rsidP="00F771ED">
      <w:pPr>
        <w:pStyle w:val="Plain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CAD">
        <w:rPr>
          <w:rFonts w:ascii="Times New Roman" w:hAnsi="Times New Roman" w:cs="Times New Roman"/>
          <w:b/>
          <w:sz w:val="28"/>
          <w:szCs w:val="28"/>
          <w:u w:val="single"/>
        </w:rPr>
        <w:t>To join by telephone:</w:t>
      </w:r>
    </w:p>
    <w:p w14:paraId="2DF7A2BB" w14:textId="77777777" w:rsidR="00F771ED" w:rsidRPr="001318D7" w:rsidRDefault="00F771ED" w:rsidP="00F771ED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>Dial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8D7">
        <w:rPr>
          <w:rFonts w:ascii="Times New Roman" w:hAnsi="Times New Roman" w:cs="Times New Roman"/>
          <w:sz w:val="28"/>
          <w:szCs w:val="28"/>
        </w:rPr>
        <w:t>(for higher quality, dial a number based on your current location):</w:t>
      </w:r>
    </w:p>
    <w:p w14:paraId="102AA9F7" w14:textId="77777777" w:rsidR="00F771ED" w:rsidRDefault="00F771ED" w:rsidP="00F771ED">
      <w:pPr>
        <w:pStyle w:val="PlainText"/>
        <w:ind w:left="405"/>
        <w:rPr>
          <w:rFonts w:ascii="Times New Roman" w:hAnsi="Times New Roman" w:cs="Times New Roman"/>
          <w:sz w:val="28"/>
          <w:szCs w:val="28"/>
        </w:rPr>
      </w:pPr>
      <w:r w:rsidRPr="00347CAD">
        <w:rPr>
          <w:rFonts w:ascii="Times New Roman" w:hAnsi="Times New Roman" w:cs="Times New Roman"/>
          <w:b/>
          <w:sz w:val="28"/>
          <w:szCs w:val="28"/>
        </w:rPr>
        <w:t>US: +1 646 876 9923</w:t>
      </w:r>
      <w:r w:rsidRPr="001318D7">
        <w:rPr>
          <w:rFonts w:ascii="Times New Roman" w:hAnsi="Times New Roman" w:cs="Times New Roman"/>
          <w:sz w:val="28"/>
          <w:szCs w:val="28"/>
        </w:rPr>
        <w:t xml:space="preserve">  or +1 312 626 6799  or +1 669 900 6833  or +1 253 215 8782  or +1 301 715 8592  or +1 346 248 7799  or +1 408 638 0968 </w:t>
      </w:r>
    </w:p>
    <w:p w14:paraId="4FC72DE3" w14:textId="77777777" w:rsidR="00F771ED" w:rsidRPr="001318D7" w:rsidRDefault="00F771ED" w:rsidP="00F771ED">
      <w:pPr>
        <w:pStyle w:val="PlainText"/>
        <w:ind w:left="405"/>
        <w:rPr>
          <w:rFonts w:ascii="Times New Roman" w:hAnsi="Times New Roman" w:cs="Times New Roman"/>
          <w:sz w:val="28"/>
          <w:szCs w:val="28"/>
        </w:rPr>
      </w:pPr>
    </w:p>
    <w:p w14:paraId="27385068" w14:textId="77777777" w:rsidR="009B3E09" w:rsidRPr="009B3E09" w:rsidRDefault="00F771ED" w:rsidP="00F771ED">
      <w:pPr>
        <w:pStyle w:val="PlainText"/>
        <w:rPr>
          <w:b/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    </w:t>
      </w:r>
      <w:r w:rsidR="009B3E09" w:rsidRPr="009B3E09">
        <w:rPr>
          <w:b/>
          <w:sz w:val="28"/>
          <w:szCs w:val="28"/>
        </w:rPr>
        <w:t>Webinar ID: 864 5343 8570</w:t>
      </w:r>
    </w:p>
    <w:p w14:paraId="367171AF" w14:textId="77777777" w:rsidR="009B3E09" w:rsidRDefault="009B3E09" w:rsidP="00F771ED">
      <w:pPr>
        <w:pStyle w:val="PlainText"/>
      </w:pPr>
    </w:p>
    <w:p w14:paraId="3923207D" w14:textId="77777777" w:rsidR="00F771ED" w:rsidRPr="009B3E09" w:rsidRDefault="00F771ED" w:rsidP="009B3E09">
      <w:pPr>
        <w:pStyle w:val="PlainText"/>
        <w:rPr>
          <w:sz w:val="28"/>
          <w:szCs w:val="28"/>
        </w:rPr>
      </w:pPr>
      <w:r w:rsidRPr="001318D7">
        <w:rPr>
          <w:rFonts w:ascii="Times New Roman" w:hAnsi="Times New Roman" w:cs="Times New Roman"/>
          <w:sz w:val="28"/>
          <w:szCs w:val="28"/>
        </w:rPr>
        <w:t xml:space="preserve">    </w:t>
      </w:r>
      <w:r w:rsidR="009B3E09" w:rsidRPr="009B3E09">
        <w:rPr>
          <w:sz w:val="28"/>
          <w:szCs w:val="28"/>
        </w:rPr>
        <w:t xml:space="preserve">International numbers available: </w:t>
      </w:r>
      <w:hyperlink r:id="rId10" w:history="1">
        <w:r w:rsidR="009B3E09" w:rsidRPr="009B3E09">
          <w:rPr>
            <w:rStyle w:val="Hyperlink"/>
            <w:sz w:val="28"/>
            <w:szCs w:val="28"/>
          </w:rPr>
          <w:t>https://amherstma.zoom.us/u/kcM57NoUkI</w:t>
        </w:r>
      </w:hyperlink>
    </w:p>
    <w:p w14:paraId="13A2340E" w14:textId="77777777" w:rsidR="009B3E09" w:rsidRDefault="009B3E09" w:rsidP="004A2BE1">
      <w:pPr>
        <w:pStyle w:val="Default"/>
        <w:jc w:val="center"/>
        <w:rPr>
          <w:b/>
          <w:bCs/>
          <w:sz w:val="28"/>
          <w:szCs w:val="28"/>
        </w:rPr>
      </w:pPr>
    </w:p>
    <w:p w14:paraId="50B3ABFE" w14:textId="77777777" w:rsidR="004A2BE1" w:rsidRDefault="004A2BE1" w:rsidP="004A2BE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>Meeting Agenda</w:t>
      </w:r>
      <w:r>
        <w:rPr>
          <w:b/>
          <w:bCs/>
          <w:sz w:val="23"/>
          <w:szCs w:val="23"/>
        </w:rPr>
        <w:t>:</w:t>
      </w:r>
    </w:p>
    <w:p w14:paraId="17D9FDE0" w14:textId="77777777" w:rsidR="00E413DA" w:rsidRDefault="00E413DA" w:rsidP="004A2BE1">
      <w:pPr>
        <w:pStyle w:val="Default"/>
        <w:jc w:val="center"/>
        <w:rPr>
          <w:b/>
          <w:bCs/>
          <w:sz w:val="23"/>
          <w:szCs w:val="23"/>
        </w:rPr>
      </w:pPr>
    </w:p>
    <w:p w14:paraId="20ED429C" w14:textId="0CBE2A19" w:rsidR="00E413DA" w:rsidRDefault="002916D3" w:rsidP="00E413DA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 Minutes of </w:t>
      </w:r>
      <w:r w:rsidR="00156CEF">
        <w:rPr>
          <w:rFonts w:ascii="Times New Roman" w:hAnsi="Times New Roman" w:cs="Times New Roman"/>
          <w:sz w:val="28"/>
          <w:szCs w:val="28"/>
        </w:rPr>
        <w:t>7/</w:t>
      </w:r>
      <w:r w:rsidR="00EC1919">
        <w:rPr>
          <w:rFonts w:ascii="Times New Roman" w:hAnsi="Times New Roman" w:cs="Times New Roman"/>
          <w:sz w:val="28"/>
          <w:szCs w:val="28"/>
        </w:rPr>
        <w:t>22</w:t>
      </w:r>
      <w:r w:rsidR="00156CEF">
        <w:rPr>
          <w:rFonts w:ascii="Times New Roman" w:hAnsi="Times New Roman" w:cs="Times New Roman"/>
          <w:sz w:val="28"/>
          <w:szCs w:val="28"/>
        </w:rPr>
        <w:t>/22</w:t>
      </w:r>
    </w:p>
    <w:p w14:paraId="068E566F" w14:textId="77777777" w:rsidR="00EC1919" w:rsidRDefault="002916D3" w:rsidP="00EC1919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Updates</w:t>
      </w:r>
    </w:p>
    <w:p w14:paraId="53CC8E5C" w14:textId="35FB58E7" w:rsidR="00156CEF" w:rsidRPr="00EC1919" w:rsidRDefault="009B3E09" w:rsidP="00EC1919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C1919">
        <w:rPr>
          <w:rFonts w:ascii="Times New Roman" w:hAnsi="Times New Roman" w:cs="Times New Roman"/>
          <w:sz w:val="28"/>
          <w:szCs w:val="28"/>
        </w:rPr>
        <w:t xml:space="preserve">Discussion – </w:t>
      </w:r>
      <w:r w:rsidR="00156CEF" w:rsidRPr="00EC1919">
        <w:rPr>
          <w:rFonts w:ascii="Times New Roman" w:hAnsi="Times New Roman" w:cs="Times New Roman"/>
          <w:sz w:val="28"/>
          <w:szCs w:val="28"/>
        </w:rPr>
        <w:t>Outreach and Education Plan</w:t>
      </w:r>
    </w:p>
    <w:p w14:paraId="616DE4E8" w14:textId="77777777" w:rsidR="00E413DA" w:rsidRDefault="00E413DA" w:rsidP="00E413DA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413DA">
        <w:rPr>
          <w:rFonts w:ascii="Times New Roman" w:hAnsi="Times New Roman" w:cs="Times New Roman"/>
          <w:sz w:val="28"/>
          <w:szCs w:val="28"/>
        </w:rPr>
        <w:t>Public Comment</w:t>
      </w:r>
    </w:p>
    <w:p w14:paraId="4FF38D52" w14:textId="77777777" w:rsidR="009B3E09" w:rsidRPr="00E413DA" w:rsidRDefault="009B3E09" w:rsidP="00E413DA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Agenda</w:t>
      </w:r>
    </w:p>
    <w:p w14:paraId="4D8151FD" w14:textId="77777777" w:rsidR="00E413DA" w:rsidRPr="00E413DA" w:rsidRDefault="00E413DA" w:rsidP="00E413DA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413DA">
        <w:rPr>
          <w:rFonts w:ascii="Times New Roman" w:hAnsi="Times New Roman" w:cs="Times New Roman"/>
          <w:sz w:val="28"/>
          <w:szCs w:val="28"/>
        </w:rPr>
        <w:t>Adjourn</w:t>
      </w:r>
    </w:p>
    <w:p w14:paraId="75333085" w14:textId="77777777" w:rsidR="002728DA" w:rsidRPr="00E413DA" w:rsidRDefault="002728DA" w:rsidP="00145C9C">
      <w:pPr>
        <w:rPr>
          <w:rFonts w:ascii="Times New Roman" w:hAnsi="Times New Roman" w:cs="Times New Roman"/>
          <w:sz w:val="28"/>
          <w:szCs w:val="28"/>
        </w:rPr>
      </w:pPr>
    </w:p>
    <w:sectPr w:rsidR="002728DA" w:rsidRPr="00E413DA" w:rsidSect="002A15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5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10D4" w14:textId="77777777" w:rsidR="00874E2E" w:rsidRDefault="00874E2E" w:rsidP="002A1540">
      <w:r>
        <w:separator/>
      </w:r>
    </w:p>
  </w:endnote>
  <w:endnote w:type="continuationSeparator" w:id="0">
    <w:p w14:paraId="2914DA87" w14:textId="77777777" w:rsidR="00874E2E" w:rsidRDefault="00874E2E" w:rsidP="002A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07345" w14:textId="77777777" w:rsidR="00A40862" w:rsidRDefault="00A40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7F82" w14:textId="77777777" w:rsidR="00AE01AE" w:rsidRPr="002728DA" w:rsidRDefault="00AE01AE" w:rsidP="000D7682">
    <w:pPr>
      <w:pStyle w:val="Footer"/>
      <w:spacing w:after="240"/>
      <w:rPr>
        <w:rFonts w:ascii="Cambria" w:hAnsi="Cambria"/>
        <w:color w:val="833C0B" w:themeColor="accent2" w:themeShade="80"/>
        <w:sz w:val="20"/>
        <w:szCs w:val="20"/>
      </w:rPr>
    </w:pPr>
    <w:r w:rsidRPr="002728DA">
      <w:rPr>
        <w:rFonts w:ascii="Cambria" w:hAnsi="Cambria"/>
        <w:color w:val="833C0B" w:themeColor="accent2" w:themeShade="80"/>
        <w:sz w:val="20"/>
        <w:szCs w:val="20"/>
      </w:rPr>
      <w:t>______________________________________________________________________________________________________________________________</w:t>
    </w:r>
  </w:p>
  <w:p w14:paraId="1DF2918B" w14:textId="77777777" w:rsidR="00AE01AE" w:rsidRPr="002728DA" w:rsidRDefault="000D7682" w:rsidP="00AE01AE">
    <w:pPr>
      <w:pStyle w:val="Footer"/>
      <w:spacing w:before="240" w:after="600"/>
      <w:ind w:left="-576"/>
      <w:rPr>
        <w:color w:val="833C0B" w:themeColor="accent2" w:themeShade="80"/>
        <w:sz w:val="20"/>
        <w:szCs w:val="20"/>
      </w:rPr>
    </w:pPr>
    <w:r w:rsidRPr="002728DA">
      <w:rPr>
        <w:rFonts w:ascii="Cambria" w:hAnsi="Cambria"/>
        <w:color w:val="833C0B" w:themeColor="accent2" w:themeShade="80"/>
        <w:sz w:val="20"/>
        <w:szCs w:val="20"/>
      </w:rPr>
      <w:t xml:space="preserve">              </w:t>
    </w:r>
    <w:r w:rsidR="00AE01AE" w:rsidRPr="002728DA">
      <w:rPr>
        <w:rFonts w:ascii="Cambria" w:hAnsi="Cambria"/>
        <w:color w:val="833C0B" w:themeColor="accent2" w:themeShade="80"/>
        <w:sz w:val="20"/>
        <w:szCs w:val="20"/>
      </w:rPr>
      <w:t>AMHERSTMA.GOV</w:t>
    </w:r>
    <w:r w:rsidR="00AE01AE" w:rsidRPr="002728DA">
      <w:rPr>
        <w:color w:val="833C0B" w:themeColor="accent2" w:themeShade="80"/>
      </w:rPr>
      <w:tab/>
      <w:t xml:space="preserve">                                                         </w:t>
    </w:r>
    <w:r w:rsidR="00AE01AE" w:rsidRPr="002728DA">
      <w:rPr>
        <w:color w:val="833C0B" w:themeColor="accent2" w:themeShade="80"/>
        <w:sz w:val="20"/>
        <w:szCs w:val="20"/>
      </w:rPr>
      <w:t>Town Hall | 4 Boltwood Avenue, Amherst, MA 01002-2351</w:t>
    </w:r>
  </w:p>
  <w:p w14:paraId="7DC649E0" w14:textId="77777777" w:rsidR="00AE01AE" w:rsidRDefault="00AE0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DED3" w14:textId="77777777" w:rsidR="00A40862" w:rsidRDefault="00A40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96C8" w14:textId="77777777" w:rsidR="00874E2E" w:rsidRDefault="00874E2E" w:rsidP="002A1540">
      <w:r>
        <w:separator/>
      </w:r>
    </w:p>
  </w:footnote>
  <w:footnote w:type="continuationSeparator" w:id="0">
    <w:p w14:paraId="087F6E4D" w14:textId="77777777" w:rsidR="00874E2E" w:rsidRDefault="00874E2E" w:rsidP="002A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8FB1" w14:textId="77777777" w:rsidR="00A40862" w:rsidRDefault="00A40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BA0E" w14:textId="77777777" w:rsidR="00A40862" w:rsidRDefault="00A40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460F2" w14:textId="77777777" w:rsidR="00A40862" w:rsidRDefault="00A40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785"/>
    <w:multiLevelType w:val="multilevel"/>
    <w:tmpl w:val="86BE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6688F"/>
    <w:multiLevelType w:val="multilevel"/>
    <w:tmpl w:val="2CD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D2014"/>
    <w:multiLevelType w:val="hybridMultilevel"/>
    <w:tmpl w:val="053AE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597B"/>
    <w:multiLevelType w:val="hybridMultilevel"/>
    <w:tmpl w:val="EB4A3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5EAC60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404B6B"/>
    <w:multiLevelType w:val="hybridMultilevel"/>
    <w:tmpl w:val="16BEF000"/>
    <w:lvl w:ilvl="0" w:tplc="C8ACFA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A143E"/>
    <w:multiLevelType w:val="hybridMultilevel"/>
    <w:tmpl w:val="6C0A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E2732"/>
    <w:multiLevelType w:val="multilevel"/>
    <w:tmpl w:val="E10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41624"/>
    <w:multiLevelType w:val="hybridMultilevel"/>
    <w:tmpl w:val="8910C60C"/>
    <w:lvl w:ilvl="0" w:tplc="3886D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E7D33"/>
    <w:multiLevelType w:val="hybridMultilevel"/>
    <w:tmpl w:val="A10AA0DA"/>
    <w:lvl w:ilvl="0" w:tplc="57B4E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2315E"/>
    <w:multiLevelType w:val="hybridMultilevel"/>
    <w:tmpl w:val="E1E8252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DC552C"/>
    <w:multiLevelType w:val="hybridMultilevel"/>
    <w:tmpl w:val="2DEC1940"/>
    <w:lvl w:ilvl="0" w:tplc="DE306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ED194B"/>
    <w:multiLevelType w:val="hybridMultilevel"/>
    <w:tmpl w:val="2306EB2C"/>
    <w:lvl w:ilvl="0" w:tplc="0C128BC8">
      <w:start w:val="9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BFB1AFA"/>
    <w:multiLevelType w:val="hybridMultilevel"/>
    <w:tmpl w:val="7CE0FF50"/>
    <w:lvl w:ilvl="0" w:tplc="9D64AEE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5E49AC"/>
    <w:multiLevelType w:val="hybridMultilevel"/>
    <w:tmpl w:val="B426BD80"/>
    <w:lvl w:ilvl="0" w:tplc="8E2CC3E0">
      <w:start w:val="1"/>
      <w:numFmt w:val="decimal"/>
      <w:lvlText w:val="%1."/>
      <w:lvlJc w:val="left"/>
      <w:pPr>
        <w:ind w:left="153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A5B5C"/>
    <w:multiLevelType w:val="hybridMultilevel"/>
    <w:tmpl w:val="D3805ABE"/>
    <w:lvl w:ilvl="0" w:tplc="BE0A4120">
      <w:start w:val="11"/>
      <w:numFmt w:val="decimal"/>
      <w:lvlText w:val="%1."/>
      <w:lvlJc w:val="left"/>
      <w:pPr>
        <w:ind w:left="1545" w:hanging="3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5B187361"/>
    <w:multiLevelType w:val="hybridMultilevel"/>
    <w:tmpl w:val="DFFE8F0A"/>
    <w:lvl w:ilvl="0" w:tplc="05F031E8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490173"/>
    <w:multiLevelType w:val="hybridMultilevel"/>
    <w:tmpl w:val="340868BA"/>
    <w:lvl w:ilvl="0" w:tplc="07BC0B9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35FC"/>
    <w:multiLevelType w:val="hybridMultilevel"/>
    <w:tmpl w:val="B5DA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801AD"/>
    <w:multiLevelType w:val="hybridMultilevel"/>
    <w:tmpl w:val="83DC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07AD"/>
    <w:multiLevelType w:val="hybridMultilevel"/>
    <w:tmpl w:val="1E3E9BC2"/>
    <w:lvl w:ilvl="0" w:tplc="27DC8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4D5BD6"/>
    <w:multiLevelType w:val="hybridMultilevel"/>
    <w:tmpl w:val="1E3E9BC2"/>
    <w:lvl w:ilvl="0" w:tplc="27DC8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223182"/>
    <w:multiLevelType w:val="hybridMultilevel"/>
    <w:tmpl w:val="98569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1"/>
  </w:num>
  <w:num w:numId="15">
    <w:abstractNumId w:val="18"/>
  </w:num>
  <w:num w:numId="16">
    <w:abstractNumId w:val="22"/>
  </w:num>
  <w:num w:numId="17">
    <w:abstractNumId w:val="10"/>
  </w:num>
  <w:num w:numId="18">
    <w:abstractNumId w:val="14"/>
  </w:num>
  <w:num w:numId="19">
    <w:abstractNumId w:val="15"/>
  </w:num>
  <w:num w:numId="20">
    <w:abstractNumId w:val="12"/>
  </w:num>
  <w:num w:numId="21">
    <w:abstractNumId w:val="9"/>
  </w:num>
  <w:num w:numId="22">
    <w:abstractNumId w:val="7"/>
  </w:num>
  <w:num w:numId="23">
    <w:abstractNumId w:val="0"/>
  </w:num>
  <w:num w:numId="24">
    <w:abstractNumId w:val="2"/>
  </w:num>
  <w:num w:numId="25">
    <w:abstractNumId w:val="19"/>
  </w:num>
  <w:num w:numId="26">
    <w:abstractNumId w:val="16"/>
  </w:num>
  <w:num w:numId="27">
    <w:abstractNumId w:val="6"/>
  </w:num>
  <w:num w:numId="28">
    <w:abstractNumId w:val="21"/>
  </w:num>
  <w:num w:numId="29">
    <w:abstractNumId w:val="2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99"/>
    <w:rsid w:val="000111F1"/>
    <w:rsid w:val="000126CC"/>
    <w:rsid w:val="00022C98"/>
    <w:rsid w:val="00041F0F"/>
    <w:rsid w:val="00047BC7"/>
    <w:rsid w:val="000533AD"/>
    <w:rsid w:val="00084B68"/>
    <w:rsid w:val="000A6CFA"/>
    <w:rsid w:val="000B0D75"/>
    <w:rsid w:val="000B2243"/>
    <w:rsid w:val="000D7682"/>
    <w:rsid w:val="000E5CFC"/>
    <w:rsid w:val="000E76EB"/>
    <w:rsid w:val="000F26E2"/>
    <w:rsid w:val="000F4980"/>
    <w:rsid w:val="00117DBC"/>
    <w:rsid w:val="001318D7"/>
    <w:rsid w:val="00132954"/>
    <w:rsid w:val="00137E6B"/>
    <w:rsid w:val="00145C9C"/>
    <w:rsid w:val="00156CEF"/>
    <w:rsid w:val="001936B7"/>
    <w:rsid w:val="00194F8A"/>
    <w:rsid w:val="001C16C5"/>
    <w:rsid w:val="001C7225"/>
    <w:rsid w:val="001D3A58"/>
    <w:rsid w:val="001E5A82"/>
    <w:rsid w:val="001F1809"/>
    <w:rsid w:val="001F3B80"/>
    <w:rsid w:val="002078E0"/>
    <w:rsid w:val="00234872"/>
    <w:rsid w:val="00244A02"/>
    <w:rsid w:val="00246131"/>
    <w:rsid w:val="00257E33"/>
    <w:rsid w:val="00260CD6"/>
    <w:rsid w:val="002728DA"/>
    <w:rsid w:val="00283A42"/>
    <w:rsid w:val="002852F7"/>
    <w:rsid w:val="002878A3"/>
    <w:rsid w:val="002916D3"/>
    <w:rsid w:val="002A065C"/>
    <w:rsid w:val="002A1540"/>
    <w:rsid w:val="002A4DD9"/>
    <w:rsid w:val="002D148F"/>
    <w:rsid w:val="002D35B9"/>
    <w:rsid w:val="00322034"/>
    <w:rsid w:val="00326A8B"/>
    <w:rsid w:val="00340BE1"/>
    <w:rsid w:val="00347CAD"/>
    <w:rsid w:val="003553E2"/>
    <w:rsid w:val="0037177D"/>
    <w:rsid w:val="003718FA"/>
    <w:rsid w:val="00376845"/>
    <w:rsid w:val="004039D9"/>
    <w:rsid w:val="004137CD"/>
    <w:rsid w:val="00466135"/>
    <w:rsid w:val="00494C75"/>
    <w:rsid w:val="004A2BE1"/>
    <w:rsid w:val="004B2052"/>
    <w:rsid w:val="00514CA4"/>
    <w:rsid w:val="005154E3"/>
    <w:rsid w:val="00535599"/>
    <w:rsid w:val="005365B2"/>
    <w:rsid w:val="00560C24"/>
    <w:rsid w:val="00570DD5"/>
    <w:rsid w:val="00573F81"/>
    <w:rsid w:val="005C4879"/>
    <w:rsid w:val="005E53E3"/>
    <w:rsid w:val="006361A6"/>
    <w:rsid w:val="006B0680"/>
    <w:rsid w:val="006B436D"/>
    <w:rsid w:val="006D6874"/>
    <w:rsid w:val="006D6ABF"/>
    <w:rsid w:val="006D7462"/>
    <w:rsid w:val="006E6125"/>
    <w:rsid w:val="006F67C0"/>
    <w:rsid w:val="00711EBB"/>
    <w:rsid w:val="0075574E"/>
    <w:rsid w:val="007A090B"/>
    <w:rsid w:val="007A53B3"/>
    <w:rsid w:val="007B7F9E"/>
    <w:rsid w:val="007C51F4"/>
    <w:rsid w:val="007D2CD2"/>
    <w:rsid w:val="007E291D"/>
    <w:rsid w:val="007E7CA4"/>
    <w:rsid w:val="007F7B0A"/>
    <w:rsid w:val="00803C72"/>
    <w:rsid w:val="00805DAF"/>
    <w:rsid w:val="0085473D"/>
    <w:rsid w:val="0086206A"/>
    <w:rsid w:val="00867C1A"/>
    <w:rsid w:val="00874E2E"/>
    <w:rsid w:val="00886087"/>
    <w:rsid w:val="008B0B41"/>
    <w:rsid w:val="008C456C"/>
    <w:rsid w:val="008D4CED"/>
    <w:rsid w:val="008D6E07"/>
    <w:rsid w:val="008F64ED"/>
    <w:rsid w:val="00924922"/>
    <w:rsid w:val="009253B9"/>
    <w:rsid w:val="0093601D"/>
    <w:rsid w:val="009A5076"/>
    <w:rsid w:val="009B3E09"/>
    <w:rsid w:val="00A04D4D"/>
    <w:rsid w:val="00A2728E"/>
    <w:rsid w:val="00A40862"/>
    <w:rsid w:val="00A40FE1"/>
    <w:rsid w:val="00A502F5"/>
    <w:rsid w:val="00A52AA4"/>
    <w:rsid w:val="00AC0D52"/>
    <w:rsid w:val="00AC3171"/>
    <w:rsid w:val="00AE01AE"/>
    <w:rsid w:val="00AE68D1"/>
    <w:rsid w:val="00AF5962"/>
    <w:rsid w:val="00AF5CBB"/>
    <w:rsid w:val="00AF7CB6"/>
    <w:rsid w:val="00B01CBC"/>
    <w:rsid w:val="00B14EAD"/>
    <w:rsid w:val="00B76158"/>
    <w:rsid w:val="00BA0932"/>
    <w:rsid w:val="00BB2F8C"/>
    <w:rsid w:val="00BF2650"/>
    <w:rsid w:val="00BF3557"/>
    <w:rsid w:val="00C05E4E"/>
    <w:rsid w:val="00CB08B8"/>
    <w:rsid w:val="00CB099C"/>
    <w:rsid w:val="00CC021D"/>
    <w:rsid w:val="00CC733D"/>
    <w:rsid w:val="00D01047"/>
    <w:rsid w:val="00D31AEE"/>
    <w:rsid w:val="00D54C7E"/>
    <w:rsid w:val="00D743F9"/>
    <w:rsid w:val="00D7548C"/>
    <w:rsid w:val="00D8542E"/>
    <w:rsid w:val="00DC018E"/>
    <w:rsid w:val="00DC3C95"/>
    <w:rsid w:val="00DD0048"/>
    <w:rsid w:val="00DE503C"/>
    <w:rsid w:val="00E06B57"/>
    <w:rsid w:val="00E413DA"/>
    <w:rsid w:val="00E77C3C"/>
    <w:rsid w:val="00E80F43"/>
    <w:rsid w:val="00E90615"/>
    <w:rsid w:val="00EC1919"/>
    <w:rsid w:val="00ED5208"/>
    <w:rsid w:val="00F01604"/>
    <w:rsid w:val="00F05381"/>
    <w:rsid w:val="00F30678"/>
    <w:rsid w:val="00F34729"/>
    <w:rsid w:val="00F4096D"/>
    <w:rsid w:val="00F43285"/>
    <w:rsid w:val="00F52E32"/>
    <w:rsid w:val="00F5312B"/>
    <w:rsid w:val="00F56176"/>
    <w:rsid w:val="00F6318C"/>
    <w:rsid w:val="00F72516"/>
    <w:rsid w:val="00F771ED"/>
    <w:rsid w:val="00F805E0"/>
    <w:rsid w:val="00F84402"/>
    <w:rsid w:val="00F84A4C"/>
    <w:rsid w:val="00F939D9"/>
    <w:rsid w:val="00FA6450"/>
    <w:rsid w:val="00FE103B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8AF30"/>
  <w15:chartTrackingRefBased/>
  <w15:docId w15:val="{C56546C6-1996-4A34-A421-700AA05B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8DA"/>
  </w:style>
  <w:style w:type="paragraph" w:styleId="Heading1">
    <w:name w:val="heading 1"/>
    <w:basedOn w:val="Normal"/>
    <w:next w:val="Normal"/>
    <w:link w:val="Heading1Char"/>
    <w:uiPriority w:val="9"/>
    <w:qFormat/>
    <w:rsid w:val="002728D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8DA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8D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8D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8D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8D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8D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8D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8D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40"/>
  </w:style>
  <w:style w:type="paragraph" w:styleId="Footer">
    <w:name w:val="footer"/>
    <w:basedOn w:val="Normal"/>
    <w:link w:val="FooterChar"/>
    <w:uiPriority w:val="99"/>
    <w:unhideWhenUsed/>
    <w:rsid w:val="002A1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540"/>
  </w:style>
  <w:style w:type="paragraph" w:styleId="BalloonText">
    <w:name w:val="Balloon Text"/>
    <w:basedOn w:val="Normal"/>
    <w:link w:val="BalloonTextChar"/>
    <w:uiPriority w:val="99"/>
    <w:semiHidden/>
    <w:unhideWhenUsed/>
    <w:rsid w:val="000D7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8D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8D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8D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8D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8D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8D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8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8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8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8DA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28DA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8D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8D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728DA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728D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728DA"/>
    <w:rPr>
      <w:i/>
      <w:iCs/>
      <w:color w:val="auto"/>
    </w:rPr>
  </w:style>
  <w:style w:type="paragraph" w:styleId="NoSpacing">
    <w:name w:val="No Spacing"/>
    <w:uiPriority w:val="1"/>
    <w:qFormat/>
    <w:rsid w:val="002728DA"/>
  </w:style>
  <w:style w:type="paragraph" w:styleId="Quote">
    <w:name w:val="Quote"/>
    <w:basedOn w:val="Normal"/>
    <w:next w:val="Normal"/>
    <w:link w:val="QuoteChar"/>
    <w:uiPriority w:val="29"/>
    <w:qFormat/>
    <w:rsid w:val="002728D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28D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8D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8D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728D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8D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728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8D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28D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8DA"/>
    <w:pPr>
      <w:outlineLvl w:val="9"/>
    </w:pPr>
  </w:style>
  <w:style w:type="paragraph" w:styleId="ListParagraph">
    <w:name w:val="List Paragraph"/>
    <w:basedOn w:val="Normal"/>
    <w:uiPriority w:val="34"/>
    <w:qFormat/>
    <w:rsid w:val="00246131"/>
    <w:pPr>
      <w:spacing w:after="160" w:line="259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711EBB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687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6874"/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6874"/>
    <w:rPr>
      <w:rFonts w:ascii="Calibri" w:eastAsiaTheme="minorHAnsi" w:hAnsi="Calibri"/>
      <w:szCs w:val="21"/>
    </w:rPr>
  </w:style>
  <w:style w:type="paragraph" w:customStyle="1" w:styleId="Default">
    <w:name w:val="Default"/>
    <w:rsid w:val="00F771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mail-default">
    <w:name w:val="gmail-default"/>
    <w:basedOn w:val="Normal"/>
    <w:rsid w:val="00924922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3803528866379144640msolistparagraph">
    <w:name w:val="gmail-m_3803528866379144640msolistparagraph"/>
    <w:basedOn w:val="Normal"/>
    <w:rsid w:val="000B224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4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C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herstma.zoom.us/j/8645343857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mherstma.zoom.us/u/kcM57NoU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herstma.zoom.us/j/86453438570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y%20Documents\DCR%20Rec%20Trails%20Grant%20'19\Rec%20Trails%20Grant%20Cover%20ltr%202-19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 Trails Grant Cover ltr 2-19-19.dotx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Ciccarello, Stephanie</dc:creator>
  <cp:keywords/>
  <dc:description/>
  <cp:lastModifiedBy>SCarey</cp:lastModifiedBy>
  <cp:revision>2</cp:revision>
  <cp:lastPrinted>2022-05-12T18:38:00Z</cp:lastPrinted>
  <dcterms:created xsi:type="dcterms:W3CDTF">2022-08-02T16:39:00Z</dcterms:created>
  <dcterms:modified xsi:type="dcterms:W3CDTF">2022-08-02T16:39:00Z</dcterms:modified>
</cp:coreProperties>
</file>